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B569" w14:textId="77777777" w:rsidR="00A928F8" w:rsidRPr="00D04D07" w:rsidRDefault="00A928F8" w:rsidP="00A928F8">
      <w:pPr>
        <w:jc w:val="center"/>
        <w:rPr>
          <w:rFonts w:ascii="Arial" w:hAnsi="Arial" w:cs="Arial"/>
          <w:b/>
          <w:color w:val="000000"/>
          <w:sz w:val="32"/>
          <w:szCs w:val="32"/>
          <w:lang w:val="de-AT" w:eastAsia="de-AT"/>
        </w:rPr>
      </w:pPr>
      <w:r w:rsidRPr="00D04D07">
        <w:rPr>
          <w:rFonts w:ascii="Arial" w:hAnsi="Arial" w:cs="Arial"/>
          <w:b/>
          <w:color w:val="000000"/>
          <w:sz w:val="32"/>
          <w:szCs w:val="32"/>
          <w:lang w:val="de-AT" w:eastAsia="de-AT"/>
        </w:rPr>
        <w:t>Wechselkennzeichen</w:t>
      </w:r>
    </w:p>
    <w:p w14:paraId="50FC5FF9" w14:textId="77777777" w:rsidR="00A928F8" w:rsidRPr="00D04D07" w:rsidRDefault="00A928F8" w:rsidP="00A928F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  <w:lang w:val="de-AT" w:eastAsia="de-AT"/>
        </w:rPr>
      </w:pPr>
      <w:r w:rsidRPr="00D04D07">
        <w:rPr>
          <w:rFonts w:ascii="Arial" w:hAnsi="Arial" w:cs="Arial"/>
          <w:b/>
          <w:color w:val="000000"/>
          <w:sz w:val="32"/>
          <w:szCs w:val="32"/>
          <w:lang w:val="de-AT" w:eastAsia="de-AT"/>
        </w:rPr>
        <w:t xml:space="preserve">Freigabeansuchen – Vertragsauflösungsansuchen </w:t>
      </w:r>
    </w:p>
    <w:p w14:paraId="7CFAC3B2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de-AT" w:eastAsia="de-AT"/>
        </w:rPr>
      </w:pPr>
    </w:p>
    <w:p w14:paraId="3B32879D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de-AT" w:eastAsia="de-AT"/>
        </w:rPr>
      </w:pPr>
    </w:p>
    <w:p w14:paraId="1C8966EE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de-AT" w:eastAsia="de-AT"/>
        </w:rPr>
      </w:pPr>
    </w:p>
    <w:p w14:paraId="5E3E8A95" w14:textId="77777777" w:rsidR="001020FC" w:rsidRPr="0032423C" w:rsidRDefault="00A928F8" w:rsidP="0032423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lang w:val="fr-FR"/>
        </w:rPr>
      </w:pPr>
      <w:r w:rsidRPr="00AF6E59">
        <w:rPr>
          <w:rFonts w:ascii="Arial" w:hAnsi="Arial" w:cs="Arial"/>
          <w:color w:val="000000"/>
          <w:lang w:val="de-AT" w:eastAsia="de-AT"/>
        </w:rPr>
        <w:t xml:space="preserve">Das am </w:t>
      </w:r>
      <w:r w:rsidR="0032423C" w:rsidRPr="006859A9">
        <w:rPr>
          <w:rFonts w:ascii="Arial" w:hAnsi="Arial" w:cs="Arial"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2423C" w:rsidRPr="006859A9">
        <w:rPr>
          <w:rFonts w:ascii="Arial" w:hAnsi="Arial" w:cs="Arial"/>
          <w:iCs/>
        </w:rPr>
        <w:instrText xml:space="preserve"> FORMTEXT </w:instrText>
      </w:r>
      <w:r w:rsidR="0032423C" w:rsidRPr="006859A9">
        <w:rPr>
          <w:rFonts w:ascii="Arial" w:hAnsi="Arial" w:cs="Arial"/>
          <w:iCs/>
        </w:rPr>
      </w:r>
      <w:r w:rsidR="0032423C" w:rsidRPr="006859A9">
        <w:rPr>
          <w:rFonts w:ascii="Arial" w:hAnsi="Arial" w:cs="Arial"/>
          <w:iCs/>
        </w:rPr>
        <w:fldChar w:fldCharType="separate"/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</w:rPr>
        <w:fldChar w:fldCharType="end"/>
      </w:r>
      <w:r w:rsidR="0032423C">
        <w:rPr>
          <w:rFonts w:ascii="Arial" w:hAnsi="Arial" w:cs="Arial"/>
          <w:iCs/>
        </w:rPr>
        <w:t xml:space="preserve">  </w:t>
      </w:r>
      <w:r w:rsidRPr="00AF6E59">
        <w:rPr>
          <w:rFonts w:ascii="Arial" w:hAnsi="Arial" w:cs="Arial"/>
          <w:color w:val="000000"/>
          <w:lang w:val="de-AT" w:eastAsia="de-AT"/>
        </w:rPr>
        <w:t xml:space="preserve">zugewiesene Wechselkennzeichen </w:t>
      </w:r>
      <w:r w:rsidR="0032423C" w:rsidRPr="006859A9">
        <w:rPr>
          <w:rFonts w:ascii="Arial" w:hAnsi="Arial" w:cs="Arial"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2423C" w:rsidRPr="006859A9">
        <w:rPr>
          <w:rFonts w:ascii="Arial" w:hAnsi="Arial" w:cs="Arial"/>
          <w:iCs/>
        </w:rPr>
        <w:instrText xml:space="preserve"> FORMTEXT </w:instrText>
      </w:r>
      <w:r w:rsidR="0032423C" w:rsidRPr="006859A9">
        <w:rPr>
          <w:rFonts w:ascii="Arial" w:hAnsi="Arial" w:cs="Arial"/>
          <w:iCs/>
        </w:rPr>
      </w:r>
      <w:r w:rsidR="0032423C" w:rsidRPr="006859A9">
        <w:rPr>
          <w:rFonts w:ascii="Arial" w:hAnsi="Arial" w:cs="Arial"/>
          <w:iCs/>
        </w:rPr>
        <w:fldChar w:fldCharType="separate"/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  <w:noProof/>
        </w:rPr>
        <w:t> </w:t>
      </w:r>
      <w:r w:rsidR="0032423C" w:rsidRPr="006859A9">
        <w:rPr>
          <w:rFonts w:ascii="Arial" w:hAnsi="Arial" w:cs="Arial"/>
          <w:iCs/>
        </w:rPr>
        <w:fldChar w:fldCharType="end"/>
      </w:r>
    </w:p>
    <w:p w14:paraId="205752F8" w14:textId="77777777" w:rsidR="001020FC" w:rsidRDefault="001020FC" w:rsidP="00A928F8">
      <w:pPr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116A998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color w:val="000000"/>
          <w:lang w:val="de-AT" w:eastAsia="de-AT"/>
        </w:rPr>
      </w:pPr>
      <w:r>
        <w:rPr>
          <w:rFonts w:ascii="Arial" w:hAnsi="Arial" w:cs="Arial"/>
          <w:color w:val="000000"/>
          <w:lang w:val="de-AT" w:eastAsia="de-AT"/>
        </w:rPr>
        <w:t>für das (</w:t>
      </w:r>
      <w:r w:rsidRPr="00AF6E59">
        <w:rPr>
          <w:rFonts w:ascii="Arial" w:hAnsi="Arial" w:cs="Arial"/>
          <w:color w:val="000000"/>
          <w:lang w:val="de-AT" w:eastAsia="de-AT"/>
        </w:rPr>
        <w:t>die</w:t>
      </w:r>
      <w:r>
        <w:rPr>
          <w:rFonts w:ascii="Arial" w:hAnsi="Arial" w:cs="Arial"/>
          <w:color w:val="000000"/>
          <w:lang w:val="de-AT" w:eastAsia="de-AT"/>
        </w:rPr>
        <w:t>)</w:t>
      </w:r>
      <w:r w:rsidRPr="00AF6E59">
        <w:rPr>
          <w:rFonts w:ascii="Arial" w:hAnsi="Arial" w:cs="Arial"/>
          <w:color w:val="000000"/>
          <w:lang w:val="de-AT" w:eastAsia="de-AT"/>
        </w:rPr>
        <w:t xml:space="preserve"> Fahrzeug(e):</w:t>
      </w:r>
    </w:p>
    <w:p w14:paraId="6D74FA37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color w:val="000000"/>
          <w:lang w:val="de-AT" w:eastAsia="de-AT"/>
        </w:rPr>
      </w:pPr>
    </w:p>
    <w:tbl>
      <w:tblPr>
        <w:tblW w:w="9134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420"/>
        <w:gridCol w:w="3600"/>
        <w:gridCol w:w="1440"/>
      </w:tblGrid>
      <w:tr w:rsidR="00A928F8" w:rsidRPr="00AF6E59" w14:paraId="6140096A" w14:textId="77777777" w:rsidTr="000E427C">
        <w:trPr>
          <w:trHeight w:val="305"/>
        </w:trPr>
        <w:tc>
          <w:tcPr>
            <w:tcW w:w="674" w:type="dxa"/>
          </w:tcPr>
          <w:p w14:paraId="3BB0138E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Nr. </w:t>
            </w:r>
          </w:p>
        </w:tc>
        <w:tc>
          <w:tcPr>
            <w:tcW w:w="3420" w:type="dxa"/>
          </w:tcPr>
          <w:p w14:paraId="6CEB06ED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Art/Marke </w:t>
            </w:r>
          </w:p>
        </w:tc>
        <w:tc>
          <w:tcPr>
            <w:tcW w:w="3600" w:type="dxa"/>
          </w:tcPr>
          <w:p w14:paraId="0F7591DC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Fahrgestellnummer </w:t>
            </w:r>
          </w:p>
        </w:tc>
        <w:tc>
          <w:tcPr>
            <w:tcW w:w="1440" w:type="dxa"/>
          </w:tcPr>
          <w:p w14:paraId="2C695DCB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kW-Anzahl </w:t>
            </w:r>
          </w:p>
        </w:tc>
      </w:tr>
      <w:tr w:rsidR="0032423C" w:rsidRPr="00AF6E59" w14:paraId="6CC3957A" w14:textId="77777777" w:rsidTr="00A2790E">
        <w:trPr>
          <w:trHeight w:val="305"/>
        </w:trPr>
        <w:tc>
          <w:tcPr>
            <w:tcW w:w="674" w:type="dxa"/>
          </w:tcPr>
          <w:p w14:paraId="70B60B16" w14:textId="77777777" w:rsidR="0032423C" w:rsidRPr="00AF6E59" w:rsidRDefault="0032423C" w:rsidP="00324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>
              <w:rPr>
                <w:rFonts w:ascii="Arial" w:hAnsi="Arial" w:cs="Arial"/>
                <w:color w:val="000000"/>
                <w:lang w:val="de-AT" w:eastAsia="de-AT"/>
              </w:rPr>
              <w:t>1</w:t>
            </w:r>
          </w:p>
        </w:tc>
        <w:tc>
          <w:tcPr>
            <w:tcW w:w="3420" w:type="dxa"/>
          </w:tcPr>
          <w:p w14:paraId="12D43432" w14:textId="77777777" w:rsidR="0032423C" w:rsidRPr="00AF6E59" w:rsidRDefault="0032423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1E31689" w14:textId="77777777" w:rsidR="0032423C" w:rsidRPr="00AF6E59" w:rsidRDefault="0032423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FE484B3" w14:textId="77777777" w:rsidR="0032423C" w:rsidRPr="00AF6E59" w:rsidRDefault="00E0146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  <w:r w:rsidR="0032423C" w:rsidRPr="000B6AE2">
              <w:rPr>
                <w:rFonts w:ascii="Arial" w:hAnsi="Arial" w:cs="Arial"/>
              </w:rPr>
              <w:t xml:space="preserve"> </w:t>
            </w:r>
          </w:p>
        </w:tc>
      </w:tr>
      <w:tr w:rsidR="0032423C" w:rsidRPr="00AF6E59" w14:paraId="775FD127" w14:textId="77777777" w:rsidTr="000E427C">
        <w:trPr>
          <w:trHeight w:val="305"/>
        </w:trPr>
        <w:tc>
          <w:tcPr>
            <w:tcW w:w="674" w:type="dxa"/>
          </w:tcPr>
          <w:p w14:paraId="264A49FB" w14:textId="77777777" w:rsidR="0032423C" w:rsidRDefault="0032423C" w:rsidP="00324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>
              <w:rPr>
                <w:rFonts w:ascii="Arial" w:hAnsi="Arial" w:cs="Arial"/>
                <w:color w:val="000000"/>
                <w:lang w:val="de-AT" w:eastAsia="de-AT"/>
              </w:rPr>
              <w:t>2</w:t>
            </w:r>
          </w:p>
        </w:tc>
        <w:tc>
          <w:tcPr>
            <w:tcW w:w="3420" w:type="dxa"/>
          </w:tcPr>
          <w:p w14:paraId="0B04E1F3" w14:textId="77777777" w:rsidR="0032423C" w:rsidRPr="00AF6E59" w:rsidRDefault="0032423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600" w:type="dxa"/>
          </w:tcPr>
          <w:p w14:paraId="555CF0DB" w14:textId="77777777" w:rsidR="0032423C" w:rsidRPr="00AF6E59" w:rsidRDefault="0032423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440" w:type="dxa"/>
          </w:tcPr>
          <w:p w14:paraId="6990E9A2" w14:textId="77777777" w:rsidR="0032423C" w:rsidRPr="00AF6E59" w:rsidRDefault="0032423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2423C" w:rsidRPr="00AF6E59" w14:paraId="4DEC42C1" w14:textId="77777777" w:rsidTr="000E427C">
        <w:trPr>
          <w:trHeight w:val="305"/>
        </w:trPr>
        <w:tc>
          <w:tcPr>
            <w:tcW w:w="674" w:type="dxa"/>
          </w:tcPr>
          <w:p w14:paraId="31E7B530" w14:textId="77777777" w:rsidR="0032423C" w:rsidRDefault="0032423C" w:rsidP="00324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>
              <w:rPr>
                <w:rFonts w:ascii="Arial" w:hAnsi="Arial" w:cs="Arial"/>
                <w:color w:val="000000"/>
                <w:lang w:val="de-AT" w:eastAsia="de-AT"/>
              </w:rPr>
              <w:t>3</w:t>
            </w:r>
          </w:p>
        </w:tc>
        <w:tc>
          <w:tcPr>
            <w:tcW w:w="3420" w:type="dxa"/>
          </w:tcPr>
          <w:p w14:paraId="211EBB32" w14:textId="77777777" w:rsidR="0032423C" w:rsidRPr="00AF6E59" w:rsidRDefault="00E0146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600" w:type="dxa"/>
          </w:tcPr>
          <w:p w14:paraId="33002EF4" w14:textId="77777777" w:rsidR="0032423C" w:rsidRPr="00AF6E59" w:rsidRDefault="00E0146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440" w:type="dxa"/>
          </w:tcPr>
          <w:p w14:paraId="29160C8D" w14:textId="77777777" w:rsidR="0032423C" w:rsidRPr="00AF6E59" w:rsidRDefault="00E0146C" w:rsidP="00324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7BC9D587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0911A012" w14:textId="77777777" w:rsidR="0032423C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 w:rsidRPr="00AF6E59">
        <w:rPr>
          <w:rFonts w:ascii="Arial" w:hAnsi="Arial" w:cs="Arial"/>
          <w:lang w:val="de-AT" w:eastAsia="de-AT"/>
        </w:rPr>
        <w:t>soll bei der</w:t>
      </w:r>
      <w:r w:rsidR="0032423C">
        <w:rPr>
          <w:rFonts w:ascii="Arial" w:hAnsi="Arial" w:cs="Arial"/>
          <w:lang w:val="de-AT" w:eastAsia="de-AT"/>
        </w:rPr>
        <w:t xml:space="preserve"> </w:t>
      </w:r>
      <w:r w:rsidR="001020FC" w:rsidRPr="006859A9">
        <w:rPr>
          <w:rFonts w:ascii="Arial" w:hAnsi="Arial" w:cs="Arial"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020FC" w:rsidRPr="006859A9">
        <w:rPr>
          <w:rFonts w:ascii="Arial" w:hAnsi="Arial" w:cs="Arial"/>
          <w:iCs/>
        </w:rPr>
        <w:instrText xml:space="preserve"> FORMTEXT </w:instrText>
      </w:r>
      <w:r w:rsidR="001020FC" w:rsidRPr="006859A9">
        <w:rPr>
          <w:rFonts w:ascii="Arial" w:hAnsi="Arial" w:cs="Arial"/>
          <w:iCs/>
        </w:rPr>
      </w:r>
      <w:r w:rsidR="001020FC" w:rsidRPr="006859A9">
        <w:rPr>
          <w:rFonts w:ascii="Arial" w:hAnsi="Arial" w:cs="Arial"/>
          <w:iCs/>
        </w:rPr>
        <w:fldChar w:fldCharType="separate"/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lang w:val="de-AT" w:eastAsia="de-AT"/>
        </w:rPr>
        <w:t xml:space="preserve"> </w:t>
      </w:r>
      <w:r w:rsidRPr="00AF6E59">
        <w:rPr>
          <w:rFonts w:ascii="Arial" w:hAnsi="Arial" w:cs="Arial"/>
          <w:lang w:val="de-AT" w:eastAsia="de-AT"/>
        </w:rPr>
        <w:t xml:space="preserve">versichert sein. </w:t>
      </w:r>
    </w:p>
    <w:p w14:paraId="0436881E" w14:textId="77777777" w:rsidR="00A928F8" w:rsidRPr="00AF6E59" w:rsidRDefault="0032423C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>
        <w:rPr>
          <w:rFonts w:ascii="Arial" w:hAnsi="Arial" w:cs="Arial"/>
          <w:lang w:val="de-AT" w:eastAsia="de-AT"/>
        </w:rPr>
        <w:t>Für die</w:t>
      </w:r>
      <w:r w:rsidR="00A928F8" w:rsidRPr="00AF6E59">
        <w:rPr>
          <w:rFonts w:ascii="Arial" w:hAnsi="Arial" w:cs="Arial"/>
          <w:lang w:val="de-AT" w:eastAsia="de-AT"/>
        </w:rPr>
        <w:t xml:space="preserve"> Freigabe </w:t>
      </w:r>
      <w:r>
        <w:rPr>
          <w:rFonts w:ascii="Arial" w:hAnsi="Arial" w:cs="Arial"/>
          <w:lang w:val="de-AT" w:eastAsia="de-AT"/>
        </w:rPr>
        <w:t>beim</w:t>
      </w:r>
      <w:r w:rsidR="00A928F8" w:rsidRPr="00AF6E59">
        <w:rPr>
          <w:rFonts w:ascii="Arial" w:hAnsi="Arial" w:cs="Arial"/>
          <w:lang w:val="de-AT" w:eastAsia="de-AT"/>
        </w:rPr>
        <w:t xml:space="preserve"> Vorversicherer zu erwirken folgende Daten: </w:t>
      </w:r>
    </w:p>
    <w:p w14:paraId="3B109581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06444EF5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0595BF5C" w14:textId="77777777" w:rsidR="00A928F8" w:rsidRPr="004E21BF" w:rsidRDefault="00A928F8" w:rsidP="00A928F8">
      <w:pPr>
        <w:autoSpaceDE w:val="0"/>
        <w:autoSpaceDN w:val="0"/>
        <w:adjustRightInd w:val="0"/>
        <w:rPr>
          <w:rFonts w:ascii="Arial" w:hAnsi="Arial" w:cs="Arial"/>
          <w:b/>
          <w:lang w:val="de-AT" w:eastAsia="de-AT"/>
        </w:rPr>
      </w:pPr>
      <w:r w:rsidRPr="004E21BF">
        <w:rPr>
          <w:rFonts w:ascii="Arial" w:hAnsi="Arial" w:cs="Arial"/>
          <w:b/>
          <w:lang w:val="de-AT" w:eastAsia="de-AT"/>
        </w:rPr>
        <w:t>Freizugebendes Fahrzeug 1:</w:t>
      </w:r>
    </w:p>
    <w:p w14:paraId="5CDAE24B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780"/>
      </w:tblGrid>
      <w:tr w:rsidR="00A928F8" w:rsidRPr="00AF6E59" w14:paraId="617B5194" w14:textId="77777777" w:rsidTr="000E427C">
        <w:trPr>
          <w:trHeight w:val="292"/>
        </w:trPr>
        <w:tc>
          <w:tcPr>
            <w:tcW w:w="5508" w:type="dxa"/>
          </w:tcPr>
          <w:p w14:paraId="54284816" w14:textId="77777777" w:rsidR="00A928F8" w:rsidRPr="00AF6E59" w:rsidRDefault="00A928F8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Versicherer: </w:t>
            </w:r>
            <w:r w:rsidR="001020FC"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020FC"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="001020FC" w:rsidRPr="006859A9">
              <w:rPr>
                <w:rFonts w:ascii="Arial" w:hAnsi="Arial" w:cs="Arial"/>
                <w:iCs/>
              </w:rPr>
            </w:r>
            <w:r w:rsidR="001020FC" w:rsidRPr="006859A9">
              <w:rPr>
                <w:rFonts w:ascii="Arial" w:hAnsi="Arial" w:cs="Arial"/>
                <w:iCs/>
              </w:rPr>
              <w:fldChar w:fldCharType="separate"/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780" w:type="dxa"/>
          </w:tcPr>
          <w:p w14:paraId="286262F6" w14:textId="77777777" w:rsidR="00A928F8" w:rsidRPr="00AF6E59" w:rsidRDefault="00A928F8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Kennzeichen: </w:t>
            </w:r>
            <w:r w:rsidR="001020FC"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020FC"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="001020FC" w:rsidRPr="006859A9">
              <w:rPr>
                <w:rFonts w:ascii="Arial" w:hAnsi="Arial" w:cs="Arial"/>
                <w:iCs/>
              </w:rPr>
            </w:r>
            <w:r w:rsidR="001020FC" w:rsidRPr="006859A9">
              <w:rPr>
                <w:rFonts w:ascii="Arial" w:hAnsi="Arial" w:cs="Arial"/>
                <w:iCs/>
              </w:rPr>
              <w:fldChar w:fldCharType="separate"/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52F58F47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600"/>
        <w:gridCol w:w="1440"/>
      </w:tblGrid>
      <w:tr w:rsidR="00A928F8" w:rsidRPr="00AF6E59" w14:paraId="3D2E5D9B" w14:textId="77777777" w:rsidTr="000E427C">
        <w:trPr>
          <w:trHeight w:val="292"/>
        </w:trPr>
        <w:tc>
          <w:tcPr>
            <w:tcW w:w="4248" w:type="dxa"/>
          </w:tcPr>
          <w:p w14:paraId="318681F1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Art/Marke </w:t>
            </w:r>
          </w:p>
        </w:tc>
        <w:tc>
          <w:tcPr>
            <w:tcW w:w="3600" w:type="dxa"/>
          </w:tcPr>
          <w:p w14:paraId="1033CAA7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Fahrgestellnummer </w:t>
            </w:r>
          </w:p>
        </w:tc>
        <w:tc>
          <w:tcPr>
            <w:tcW w:w="1440" w:type="dxa"/>
          </w:tcPr>
          <w:p w14:paraId="2DF222D0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kW-Anzahl </w:t>
            </w:r>
          </w:p>
        </w:tc>
      </w:tr>
      <w:tr w:rsidR="00A928F8" w:rsidRPr="00AF6E59" w14:paraId="64DE71EE" w14:textId="77777777" w:rsidTr="000E427C">
        <w:trPr>
          <w:trHeight w:val="292"/>
        </w:trPr>
        <w:tc>
          <w:tcPr>
            <w:tcW w:w="4248" w:type="dxa"/>
          </w:tcPr>
          <w:p w14:paraId="36C9C732" w14:textId="77777777" w:rsidR="00A928F8" w:rsidRPr="00AF6E59" w:rsidRDefault="001020FC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600" w:type="dxa"/>
          </w:tcPr>
          <w:p w14:paraId="75EB925E" w14:textId="77777777" w:rsidR="00A928F8" w:rsidRPr="00AF6E59" w:rsidRDefault="001020FC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440" w:type="dxa"/>
          </w:tcPr>
          <w:p w14:paraId="695B0BBE" w14:textId="77777777" w:rsidR="00A928F8" w:rsidRPr="00AF6E59" w:rsidRDefault="001020FC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44C5A59B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6D6F0598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573693B3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 w:rsidRPr="004E21BF">
        <w:rPr>
          <w:rFonts w:ascii="Arial" w:hAnsi="Arial" w:cs="Arial"/>
          <w:b/>
          <w:lang w:val="de-AT" w:eastAsia="de-AT"/>
        </w:rPr>
        <w:t>Freizugebendes Fahrzeug 2</w:t>
      </w:r>
      <w:r w:rsidRPr="00AF6E59">
        <w:rPr>
          <w:rFonts w:ascii="Arial" w:hAnsi="Arial" w:cs="Arial"/>
          <w:lang w:val="de-AT" w:eastAsia="de-AT"/>
        </w:rPr>
        <w:t xml:space="preserve"> (falls weiteres Fahrzeug vorhanden): </w:t>
      </w:r>
    </w:p>
    <w:p w14:paraId="63CD210D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780"/>
      </w:tblGrid>
      <w:tr w:rsidR="00A928F8" w:rsidRPr="00AF6E59" w14:paraId="0D2532A0" w14:textId="77777777" w:rsidTr="000E427C">
        <w:trPr>
          <w:trHeight w:val="292"/>
        </w:trPr>
        <w:tc>
          <w:tcPr>
            <w:tcW w:w="5508" w:type="dxa"/>
          </w:tcPr>
          <w:p w14:paraId="4F79E68F" w14:textId="77777777" w:rsidR="00A928F8" w:rsidRPr="00AF6E59" w:rsidRDefault="00A928F8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>Versicherer:</w:t>
            </w:r>
            <w:r w:rsidR="001020FC" w:rsidRPr="006859A9">
              <w:rPr>
                <w:rFonts w:ascii="Arial" w:hAnsi="Arial" w:cs="Arial"/>
                <w:iCs/>
              </w:rPr>
              <w:t xml:space="preserve"> </w:t>
            </w:r>
            <w:r w:rsidR="001020FC"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020FC"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="001020FC" w:rsidRPr="006859A9">
              <w:rPr>
                <w:rFonts w:ascii="Arial" w:hAnsi="Arial" w:cs="Arial"/>
                <w:iCs/>
              </w:rPr>
            </w:r>
            <w:r w:rsidR="001020FC" w:rsidRPr="006859A9">
              <w:rPr>
                <w:rFonts w:ascii="Arial" w:hAnsi="Arial" w:cs="Arial"/>
                <w:iCs/>
              </w:rPr>
              <w:fldChar w:fldCharType="separate"/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780" w:type="dxa"/>
          </w:tcPr>
          <w:p w14:paraId="128ED8F0" w14:textId="77777777" w:rsidR="00A928F8" w:rsidRPr="00AF6E59" w:rsidRDefault="00A928F8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Kennzeichen: </w:t>
            </w:r>
            <w:r w:rsidR="001020FC"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020FC"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="001020FC" w:rsidRPr="006859A9">
              <w:rPr>
                <w:rFonts w:ascii="Arial" w:hAnsi="Arial" w:cs="Arial"/>
                <w:iCs/>
              </w:rPr>
            </w:r>
            <w:r w:rsidR="001020FC" w:rsidRPr="006859A9">
              <w:rPr>
                <w:rFonts w:ascii="Arial" w:hAnsi="Arial" w:cs="Arial"/>
                <w:iCs/>
              </w:rPr>
              <w:fldChar w:fldCharType="separate"/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  <w:noProof/>
              </w:rPr>
              <w:t> </w:t>
            </w:r>
            <w:r w:rsidR="001020FC" w:rsidRPr="006859A9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6713E9E2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600"/>
        <w:gridCol w:w="1440"/>
      </w:tblGrid>
      <w:tr w:rsidR="00A928F8" w:rsidRPr="00AF6E59" w14:paraId="44D3A676" w14:textId="77777777" w:rsidTr="000E427C">
        <w:trPr>
          <w:trHeight w:val="292"/>
        </w:trPr>
        <w:tc>
          <w:tcPr>
            <w:tcW w:w="4248" w:type="dxa"/>
          </w:tcPr>
          <w:p w14:paraId="02006111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Art/Marke </w:t>
            </w:r>
          </w:p>
        </w:tc>
        <w:tc>
          <w:tcPr>
            <w:tcW w:w="3600" w:type="dxa"/>
          </w:tcPr>
          <w:p w14:paraId="6398741C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Fahrgestellnummer </w:t>
            </w:r>
          </w:p>
        </w:tc>
        <w:tc>
          <w:tcPr>
            <w:tcW w:w="1440" w:type="dxa"/>
          </w:tcPr>
          <w:p w14:paraId="6AAB3315" w14:textId="77777777" w:rsidR="00A928F8" w:rsidRPr="00AF6E59" w:rsidRDefault="00A928F8" w:rsidP="000E42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de-AT" w:eastAsia="de-AT"/>
              </w:rPr>
            </w:pPr>
            <w:r w:rsidRPr="00AF6E59">
              <w:rPr>
                <w:rFonts w:ascii="Arial" w:hAnsi="Arial" w:cs="Arial"/>
                <w:color w:val="000000"/>
                <w:lang w:val="de-AT" w:eastAsia="de-AT"/>
              </w:rPr>
              <w:t xml:space="preserve">kW-Anzahl </w:t>
            </w:r>
          </w:p>
        </w:tc>
      </w:tr>
      <w:tr w:rsidR="00A928F8" w:rsidRPr="00AF6E59" w14:paraId="4566993A" w14:textId="77777777" w:rsidTr="000E427C">
        <w:trPr>
          <w:trHeight w:val="292"/>
        </w:trPr>
        <w:tc>
          <w:tcPr>
            <w:tcW w:w="4248" w:type="dxa"/>
          </w:tcPr>
          <w:p w14:paraId="06A5E40C" w14:textId="77777777" w:rsidR="00A928F8" w:rsidRPr="00AF6E59" w:rsidRDefault="001020FC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600" w:type="dxa"/>
          </w:tcPr>
          <w:p w14:paraId="252A5868" w14:textId="77777777" w:rsidR="00A928F8" w:rsidRPr="00AF6E59" w:rsidRDefault="001020FC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440" w:type="dxa"/>
          </w:tcPr>
          <w:p w14:paraId="648E6286" w14:textId="77777777" w:rsidR="00A928F8" w:rsidRPr="00AF6E59" w:rsidRDefault="001020FC" w:rsidP="000E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AT" w:eastAsia="de-AT"/>
              </w:rPr>
            </w:pPr>
            <w:r w:rsidRPr="006859A9">
              <w:rPr>
                <w:rFonts w:ascii="Arial" w:hAnsi="Arial"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9A9">
              <w:rPr>
                <w:rFonts w:ascii="Arial" w:hAnsi="Arial" w:cs="Arial"/>
                <w:iCs/>
              </w:rPr>
              <w:instrText xml:space="preserve"> FORMTEXT </w:instrText>
            </w:r>
            <w:r w:rsidRPr="006859A9">
              <w:rPr>
                <w:rFonts w:ascii="Arial" w:hAnsi="Arial" w:cs="Arial"/>
                <w:iCs/>
              </w:rPr>
            </w:r>
            <w:r w:rsidRPr="006859A9">
              <w:rPr>
                <w:rFonts w:ascii="Arial" w:hAnsi="Arial" w:cs="Arial"/>
                <w:iCs/>
              </w:rPr>
              <w:fldChar w:fldCharType="separate"/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  <w:noProof/>
              </w:rPr>
              <w:t> </w:t>
            </w:r>
            <w:r w:rsidRPr="006859A9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0C112B27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09B12BEC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6CEEAB6A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 w:rsidRPr="00AF6E59">
        <w:rPr>
          <w:rFonts w:ascii="Arial" w:hAnsi="Arial" w:cs="Arial"/>
          <w:lang w:val="de-AT" w:eastAsia="de-AT"/>
        </w:rPr>
        <w:t>Ich beantrage hiermit, dass der für das</w:t>
      </w:r>
      <w:r>
        <w:rPr>
          <w:rFonts w:ascii="Arial" w:hAnsi="Arial" w:cs="Arial"/>
          <w:lang w:val="de-AT" w:eastAsia="de-AT"/>
        </w:rPr>
        <w:t xml:space="preserve"> (die)</w:t>
      </w:r>
      <w:r w:rsidRPr="00AF6E59">
        <w:rPr>
          <w:rFonts w:ascii="Arial" w:hAnsi="Arial" w:cs="Arial"/>
          <w:lang w:val="de-AT" w:eastAsia="de-AT"/>
        </w:rPr>
        <w:t xml:space="preserve"> oben angeführte</w:t>
      </w:r>
      <w:r>
        <w:rPr>
          <w:rFonts w:ascii="Arial" w:hAnsi="Arial" w:cs="Arial"/>
          <w:lang w:val="de-AT" w:eastAsia="de-AT"/>
        </w:rPr>
        <w:t xml:space="preserve">(n) </w:t>
      </w:r>
      <w:r w:rsidRPr="00AF6E59">
        <w:rPr>
          <w:rFonts w:ascii="Arial" w:hAnsi="Arial" w:cs="Arial"/>
          <w:lang w:val="de-AT" w:eastAsia="de-AT"/>
        </w:rPr>
        <w:t>Fahrzeug(e) bestehende</w:t>
      </w:r>
      <w:r>
        <w:rPr>
          <w:rFonts w:ascii="Arial" w:hAnsi="Arial" w:cs="Arial"/>
          <w:lang w:val="de-AT" w:eastAsia="de-AT"/>
        </w:rPr>
        <w:t>(n)</w:t>
      </w:r>
      <w:r w:rsidRPr="00AF6E59">
        <w:rPr>
          <w:rFonts w:ascii="Arial" w:hAnsi="Arial" w:cs="Arial"/>
          <w:lang w:val="de-AT" w:eastAsia="de-AT"/>
        </w:rPr>
        <w:t xml:space="preserve"> Vertrag (Verträge) mit dem Datum der Zuweisung des Wechselkennzeichens storniert wird. </w:t>
      </w:r>
    </w:p>
    <w:p w14:paraId="1B32E192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 w:rsidRPr="00AF6E59">
        <w:rPr>
          <w:rFonts w:ascii="Arial" w:hAnsi="Arial" w:cs="Arial"/>
          <w:lang w:val="de-AT" w:eastAsia="de-AT"/>
        </w:rPr>
        <w:t xml:space="preserve">Ich ersuche weiters </w:t>
      </w:r>
      <w:r>
        <w:rPr>
          <w:rFonts w:ascii="Arial" w:hAnsi="Arial" w:cs="Arial"/>
          <w:lang w:val="de-AT" w:eastAsia="de-AT"/>
        </w:rPr>
        <w:t>um Stornierung der bestehenden</w:t>
      </w:r>
    </w:p>
    <w:p w14:paraId="0A044C6C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61F48F6B" w14:textId="77777777" w:rsidR="00A928F8" w:rsidRPr="00AF6E59" w:rsidRDefault="00A928F8" w:rsidP="00A928F8">
      <w:pPr>
        <w:numPr>
          <w:ilvl w:val="0"/>
          <w:numId w:val="1"/>
        </w:numPr>
        <w:autoSpaceDE w:val="0"/>
        <w:autoSpaceDN w:val="0"/>
        <w:adjustRightInd w:val="0"/>
        <w:ind w:left="1065" w:hanging="705"/>
        <w:rPr>
          <w:rFonts w:ascii="Arial" w:hAnsi="Arial" w:cs="Arial"/>
          <w:lang w:val="de-AT" w:eastAsia="de-AT"/>
        </w:rPr>
      </w:pPr>
      <w:r w:rsidRPr="00331DCC">
        <w:rPr>
          <w:rFonts w:ascii="Arial" w:hAnsi="Arial" w:cs="Arial"/>
          <w:b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1DCC">
        <w:rPr>
          <w:rFonts w:ascii="Arial" w:hAnsi="Arial" w:cs="Arial"/>
          <w:bCs/>
        </w:rPr>
        <w:instrText xml:space="preserve"> FORMCHECKBOX </w:instrText>
      </w:r>
      <w:r w:rsidRPr="00331DCC">
        <w:rPr>
          <w:rFonts w:ascii="Arial" w:hAnsi="Arial" w:cs="Arial"/>
          <w:bCs/>
        </w:rPr>
      </w:r>
      <w:r w:rsidRPr="00331DCC">
        <w:rPr>
          <w:rFonts w:ascii="Arial" w:hAnsi="Arial" w:cs="Arial"/>
          <w:bCs/>
        </w:rPr>
        <w:fldChar w:fldCharType="separate"/>
      </w:r>
      <w:r w:rsidRPr="00331DCC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lang w:val="de-AT" w:eastAsia="de-AT"/>
        </w:rPr>
        <w:t xml:space="preserve"> </w:t>
      </w:r>
      <w:r w:rsidRPr="00AF6E59">
        <w:rPr>
          <w:rFonts w:ascii="Arial" w:hAnsi="Arial" w:cs="Arial"/>
          <w:lang w:val="de-AT" w:eastAsia="de-AT"/>
        </w:rPr>
        <w:t xml:space="preserve">KFZ-Kaskoversicherung </w:t>
      </w:r>
    </w:p>
    <w:p w14:paraId="7E2EE0F2" w14:textId="77777777" w:rsidR="00A928F8" w:rsidRPr="00AF6E59" w:rsidRDefault="00A928F8" w:rsidP="00A928F8">
      <w:pPr>
        <w:numPr>
          <w:ilvl w:val="0"/>
          <w:numId w:val="1"/>
        </w:numPr>
        <w:autoSpaceDE w:val="0"/>
        <w:autoSpaceDN w:val="0"/>
        <w:adjustRightInd w:val="0"/>
        <w:ind w:left="1065" w:hanging="705"/>
        <w:rPr>
          <w:rFonts w:ascii="Arial" w:hAnsi="Arial" w:cs="Arial"/>
          <w:lang w:val="de-AT" w:eastAsia="de-AT"/>
        </w:rPr>
      </w:pPr>
      <w:r w:rsidRPr="00331DCC">
        <w:rPr>
          <w:rFonts w:ascii="Arial" w:hAnsi="Arial" w:cs="Arial"/>
          <w:b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1DCC">
        <w:rPr>
          <w:rFonts w:ascii="Arial" w:hAnsi="Arial" w:cs="Arial"/>
          <w:bCs/>
        </w:rPr>
        <w:instrText xml:space="preserve"> FORMCHECKBOX </w:instrText>
      </w:r>
      <w:r w:rsidRPr="00331DCC">
        <w:rPr>
          <w:rFonts w:ascii="Arial" w:hAnsi="Arial" w:cs="Arial"/>
          <w:bCs/>
        </w:rPr>
      </w:r>
      <w:r w:rsidRPr="00331DCC">
        <w:rPr>
          <w:rFonts w:ascii="Arial" w:hAnsi="Arial" w:cs="Arial"/>
          <w:bCs/>
        </w:rPr>
        <w:fldChar w:fldCharType="separate"/>
      </w:r>
      <w:r w:rsidRPr="00331DCC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lang w:val="de-AT" w:eastAsia="de-AT"/>
        </w:rPr>
        <w:t xml:space="preserve"> KFZ-Insassenunfallversicherung.</w:t>
      </w:r>
    </w:p>
    <w:p w14:paraId="6778A563" w14:textId="77777777" w:rsidR="00A928F8" w:rsidRPr="00AF6E59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1A6DC260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 w:rsidRPr="00AF6E59">
        <w:rPr>
          <w:rFonts w:ascii="Arial" w:hAnsi="Arial" w:cs="Arial"/>
          <w:lang w:val="de-AT" w:eastAsia="de-AT"/>
        </w:rPr>
        <w:t xml:space="preserve">Ich beauftrage </w:t>
      </w:r>
      <w:r>
        <w:rPr>
          <w:rFonts w:ascii="Arial" w:hAnsi="Arial" w:cs="Arial"/>
          <w:lang w:val="de-AT" w:eastAsia="de-AT"/>
        </w:rPr>
        <w:t xml:space="preserve">die </w:t>
      </w:r>
      <w:r w:rsidR="001020FC" w:rsidRPr="006859A9">
        <w:rPr>
          <w:rFonts w:ascii="Arial" w:hAnsi="Arial" w:cs="Arial"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020FC" w:rsidRPr="006859A9">
        <w:rPr>
          <w:rFonts w:ascii="Arial" w:hAnsi="Arial" w:cs="Arial"/>
          <w:iCs/>
        </w:rPr>
        <w:instrText xml:space="preserve"> FORMTEXT </w:instrText>
      </w:r>
      <w:r w:rsidR="001020FC" w:rsidRPr="006859A9">
        <w:rPr>
          <w:rFonts w:ascii="Arial" w:hAnsi="Arial" w:cs="Arial"/>
          <w:iCs/>
        </w:rPr>
      </w:r>
      <w:r w:rsidR="001020FC" w:rsidRPr="006859A9">
        <w:rPr>
          <w:rFonts w:ascii="Arial" w:hAnsi="Arial" w:cs="Arial"/>
          <w:iCs/>
        </w:rPr>
        <w:fldChar w:fldCharType="separate"/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  <w:noProof/>
        </w:rPr>
        <w:t> </w:t>
      </w:r>
      <w:r w:rsidR="001020FC" w:rsidRPr="006859A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lang w:val="de-AT" w:eastAsia="de-AT"/>
        </w:rPr>
        <w:t xml:space="preserve"> </w:t>
      </w:r>
      <w:r w:rsidRPr="00AF6E59">
        <w:rPr>
          <w:rFonts w:ascii="Arial" w:hAnsi="Arial" w:cs="Arial"/>
          <w:lang w:val="de-AT" w:eastAsia="de-AT"/>
        </w:rPr>
        <w:t xml:space="preserve">die Vertragsauflösung beim oben angeführten Vorversicherer zu veranlassen. </w:t>
      </w:r>
    </w:p>
    <w:p w14:paraId="7FC69691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008B33A3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7748AA89" w14:textId="77777777" w:rsidR="00A928F8" w:rsidRDefault="00A928F8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</w:p>
    <w:p w14:paraId="39C33E0F" w14:textId="77777777" w:rsidR="00A928F8" w:rsidRPr="00AF6E59" w:rsidRDefault="00E0146C" w:rsidP="00A928F8">
      <w:pPr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 w:rsidRPr="006859A9">
        <w:rPr>
          <w:rFonts w:ascii="Arial" w:hAnsi="Arial" w:cs="Arial"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859A9">
        <w:rPr>
          <w:rFonts w:ascii="Arial" w:hAnsi="Arial" w:cs="Arial"/>
          <w:iCs/>
        </w:rPr>
        <w:instrText xml:space="preserve"> FORMTEXT </w:instrText>
      </w:r>
      <w:r w:rsidRPr="006859A9">
        <w:rPr>
          <w:rFonts w:ascii="Arial" w:hAnsi="Arial" w:cs="Arial"/>
          <w:iCs/>
        </w:rPr>
      </w:r>
      <w:r w:rsidRPr="006859A9">
        <w:rPr>
          <w:rFonts w:ascii="Arial" w:hAnsi="Arial" w:cs="Arial"/>
          <w:iCs/>
        </w:rPr>
        <w:fldChar w:fldCharType="separate"/>
      </w:r>
      <w:r w:rsidRPr="006859A9">
        <w:rPr>
          <w:rFonts w:ascii="Arial" w:hAnsi="Arial" w:cs="Arial"/>
          <w:iCs/>
          <w:noProof/>
        </w:rPr>
        <w:t> </w:t>
      </w:r>
      <w:r w:rsidRPr="006859A9">
        <w:rPr>
          <w:rFonts w:ascii="Arial" w:hAnsi="Arial" w:cs="Arial"/>
          <w:iCs/>
          <w:noProof/>
        </w:rPr>
        <w:t> </w:t>
      </w:r>
      <w:r w:rsidRPr="006859A9">
        <w:rPr>
          <w:rFonts w:ascii="Arial" w:hAnsi="Arial" w:cs="Arial"/>
          <w:iCs/>
          <w:noProof/>
        </w:rPr>
        <w:t> </w:t>
      </w:r>
      <w:r w:rsidRPr="006859A9">
        <w:rPr>
          <w:rFonts w:ascii="Arial" w:hAnsi="Arial" w:cs="Arial"/>
          <w:iCs/>
          <w:noProof/>
        </w:rPr>
        <w:t> </w:t>
      </w:r>
      <w:r w:rsidRPr="006859A9">
        <w:rPr>
          <w:rFonts w:ascii="Arial" w:hAnsi="Arial" w:cs="Arial"/>
          <w:iCs/>
          <w:noProof/>
        </w:rPr>
        <w:t> </w:t>
      </w:r>
      <w:r w:rsidRPr="006859A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fldChar w:fldCharType="begin"/>
      </w:r>
      <w:r>
        <w:rPr>
          <w:rFonts w:ascii="Arial" w:hAnsi="Arial" w:cs="Arial"/>
          <w:iCs/>
        </w:rPr>
        <w:instrText xml:space="preserve"> TIME \@ "d. MMMM yyyy" </w:instrText>
      </w:r>
      <w:r>
        <w:rPr>
          <w:rFonts w:ascii="Arial" w:hAnsi="Arial" w:cs="Arial"/>
          <w:iCs/>
        </w:rPr>
        <w:fldChar w:fldCharType="separate"/>
      </w:r>
      <w:r w:rsidR="00F978B2">
        <w:rPr>
          <w:rFonts w:ascii="Arial" w:hAnsi="Arial" w:cs="Arial"/>
          <w:iCs/>
          <w:noProof/>
        </w:rPr>
        <w:t>27. Januar 2026</w:t>
      </w:r>
      <w:r>
        <w:rPr>
          <w:rFonts w:ascii="Arial" w:hAnsi="Arial" w:cs="Arial"/>
          <w:iCs/>
        </w:rPr>
        <w:fldChar w:fldCharType="end"/>
      </w:r>
    </w:p>
    <w:p w14:paraId="1230A73C" w14:textId="77777777" w:rsidR="00A928F8" w:rsidRPr="00AF6E59" w:rsidRDefault="00A928F8" w:rsidP="00A928F8">
      <w:pPr>
        <w:tabs>
          <w:tab w:val="right" w:leader="dot" w:pos="4320"/>
          <w:tab w:val="right" w:pos="5040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lang w:val="de-AT" w:eastAsia="de-AT"/>
        </w:rPr>
      </w:pPr>
      <w:r>
        <w:rPr>
          <w:rFonts w:ascii="Arial" w:hAnsi="Arial" w:cs="Arial"/>
          <w:lang w:val="de-AT" w:eastAsia="de-AT"/>
        </w:rPr>
        <w:tab/>
      </w:r>
      <w:r>
        <w:rPr>
          <w:rFonts w:ascii="Arial" w:hAnsi="Arial" w:cs="Arial"/>
          <w:lang w:val="de-AT" w:eastAsia="de-AT"/>
        </w:rPr>
        <w:tab/>
      </w:r>
      <w:r>
        <w:rPr>
          <w:rFonts w:ascii="Arial" w:hAnsi="Arial" w:cs="Arial"/>
          <w:lang w:val="de-AT" w:eastAsia="de-AT"/>
        </w:rPr>
        <w:tab/>
      </w:r>
    </w:p>
    <w:p w14:paraId="6F8C5DD8" w14:textId="77777777" w:rsidR="00A928F8" w:rsidRPr="00673FF1" w:rsidRDefault="00A928F8" w:rsidP="00A928F8">
      <w:pPr>
        <w:tabs>
          <w:tab w:val="center" w:pos="702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  <w:lang w:val="de-AT" w:eastAsia="de-AT"/>
        </w:rPr>
      </w:pPr>
      <w:r w:rsidRPr="004E21BF">
        <w:rPr>
          <w:rFonts w:ascii="Arial" w:hAnsi="Arial" w:cs="Arial"/>
          <w:sz w:val="16"/>
          <w:szCs w:val="16"/>
          <w:lang w:val="de-AT" w:eastAsia="de-AT"/>
        </w:rPr>
        <w:t>Ort, Datum</w:t>
      </w:r>
      <w:r w:rsidRPr="004E21BF">
        <w:rPr>
          <w:rFonts w:ascii="Arial" w:hAnsi="Arial" w:cs="Arial"/>
          <w:sz w:val="16"/>
          <w:szCs w:val="16"/>
          <w:lang w:val="de-AT" w:eastAsia="de-AT"/>
        </w:rPr>
        <w:tab/>
        <w:t>U</w:t>
      </w:r>
      <w:r>
        <w:rPr>
          <w:rFonts w:ascii="Arial" w:hAnsi="Arial" w:cs="Arial"/>
          <w:sz w:val="16"/>
          <w:szCs w:val="16"/>
          <w:lang w:val="de-AT" w:eastAsia="de-AT"/>
        </w:rPr>
        <w:t>nterschrift Versicherungsnehmer</w:t>
      </w:r>
    </w:p>
    <w:p w14:paraId="76F91862" w14:textId="77777777" w:rsidR="00354875" w:rsidRDefault="00354875"/>
    <w:sectPr w:rsidR="00354875" w:rsidSect="00ED3B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D700"/>
    <w:multiLevelType w:val="hybridMultilevel"/>
    <w:tmpl w:val="8A4F0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45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ttachedTemplate r:id="rId1"/>
  <w:documentProtection w:edit="forms" w:formatting="1" w:enforcement="1" w:cryptProviderType="rsaAES" w:cryptAlgorithmClass="hash" w:cryptAlgorithmType="typeAny" w:cryptAlgorithmSid="14" w:cryptSpinCount="100000" w:hash="MxRyZQ3WkUTlAPbCDxYDpJdZe+bukq/S/+KFCcof9ZOssIt3Nlg9WKh6z6bFn2JPMbI2rcP9FsAd7RO5VMKrzw==" w:salt="hRYucuazAjdm3f+6ZbPF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B2"/>
    <w:rsid w:val="00000050"/>
    <w:rsid w:val="0000759D"/>
    <w:rsid w:val="00013C06"/>
    <w:rsid w:val="00077B0C"/>
    <w:rsid w:val="00082246"/>
    <w:rsid w:val="000E44E5"/>
    <w:rsid w:val="001020FC"/>
    <w:rsid w:val="0010343E"/>
    <w:rsid w:val="00122A30"/>
    <w:rsid w:val="001C05B7"/>
    <w:rsid w:val="001C7314"/>
    <w:rsid w:val="001E10E3"/>
    <w:rsid w:val="002119A9"/>
    <w:rsid w:val="0024399B"/>
    <w:rsid w:val="00243AC4"/>
    <w:rsid w:val="002D272B"/>
    <w:rsid w:val="002F622E"/>
    <w:rsid w:val="0031410F"/>
    <w:rsid w:val="0032423C"/>
    <w:rsid w:val="00354875"/>
    <w:rsid w:val="00363FD9"/>
    <w:rsid w:val="00390E8D"/>
    <w:rsid w:val="00435E5D"/>
    <w:rsid w:val="004E714F"/>
    <w:rsid w:val="005261D6"/>
    <w:rsid w:val="0055346A"/>
    <w:rsid w:val="00576E40"/>
    <w:rsid w:val="007536B0"/>
    <w:rsid w:val="007543C3"/>
    <w:rsid w:val="007928A6"/>
    <w:rsid w:val="007E4E99"/>
    <w:rsid w:val="00805E31"/>
    <w:rsid w:val="00822752"/>
    <w:rsid w:val="00850A2F"/>
    <w:rsid w:val="008736AB"/>
    <w:rsid w:val="00956E6E"/>
    <w:rsid w:val="00994AEA"/>
    <w:rsid w:val="009F0363"/>
    <w:rsid w:val="00A35BE8"/>
    <w:rsid w:val="00A90D81"/>
    <w:rsid w:val="00A928F8"/>
    <w:rsid w:val="00AA31A6"/>
    <w:rsid w:val="00AA4B92"/>
    <w:rsid w:val="00AA4D93"/>
    <w:rsid w:val="00AD0D49"/>
    <w:rsid w:val="00AD1018"/>
    <w:rsid w:val="00B427BB"/>
    <w:rsid w:val="00B742AB"/>
    <w:rsid w:val="00B77653"/>
    <w:rsid w:val="00B96D67"/>
    <w:rsid w:val="00BA6188"/>
    <w:rsid w:val="00C12126"/>
    <w:rsid w:val="00C45895"/>
    <w:rsid w:val="00C6499A"/>
    <w:rsid w:val="00C7069E"/>
    <w:rsid w:val="00CC7304"/>
    <w:rsid w:val="00CE67E8"/>
    <w:rsid w:val="00D0456B"/>
    <w:rsid w:val="00DD1B4B"/>
    <w:rsid w:val="00E0146C"/>
    <w:rsid w:val="00E022BC"/>
    <w:rsid w:val="00E17967"/>
    <w:rsid w:val="00E46CC3"/>
    <w:rsid w:val="00E83C9E"/>
    <w:rsid w:val="00ED54CE"/>
    <w:rsid w:val="00F15601"/>
    <w:rsid w:val="00F978B2"/>
    <w:rsid w:val="00FA2166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00F1"/>
  <w15:chartTrackingRefBased/>
  <w15:docId w15:val="{B8729CCE-97FD-416F-ABCA-82A4D3EE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32423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32423C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n\OneDrive%20-%20Versicherungsmaklerb&#252;ro%20Weinhandl\Dokumente\Homepage\Formulare%20und%20Downloads\f&#252;r%20Homepage\KFZ\Freigabeansuchen%20WKZ%20VMBW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7E96-F68E-4927-A6E8-AF3D9B36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Freigabeansuchen WKZ VMBW.dotx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</dc:creator>
  <cp:keywords/>
  <dc:description/>
  <cp:lastModifiedBy>VB-Weinhandl</cp:lastModifiedBy>
  <cp:revision>2</cp:revision>
  <dcterms:created xsi:type="dcterms:W3CDTF">2026-01-27T14:20:00Z</dcterms:created>
  <dcterms:modified xsi:type="dcterms:W3CDTF">2026-01-27T14:20:00Z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A9Hauptgruppe">
    <vt:lpwstr>Vertrag</vt:lpwstr>
  </property>
</Properties>
</file>